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工程运维中心库房备用材料(裕源新村三期)采购直流屏项目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二次公开询价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工程运维中心库房备用材料(裕源新村三期)采购直流屏项目（二次）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717"/>
        <w:gridCol w:w="3109"/>
        <w:gridCol w:w="982"/>
        <w:gridCol w:w="1036"/>
        <w:gridCol w:w="12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直流屏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直流电源系统,DC110V,10A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直流屏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直流电源系统,DC110V,5A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46000.00元（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孙先生          电话：15305135499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28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1877376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4964401"/>
    <w:rsid w:val="04B241CB"/>
    <w:rsid w:val="04B52C5F"/>
    <w:rsid w:val="05495782"/>
    <w:rsid w:val="05500BDA"/>
    <w:rsid w:val="05706FE5"/>
    <w:rsid w:val="06B37672"/>
    <w:rsid w:val="06F757B1"/>
    <w:rsid w:val="07732311"/>
    <w:rsid w:val="080A06A7"/>
    <w:rsid w:val="08A96810"/>
    <w:rsid w:val="0A3638C9"/>
    <w:rsid w:val="0BF10BA6"/>
    <w:rsid w:val="0D785E51"/>
    <w:rsid w:val="0E6A08A6"/>
    <w:rsid w:val="0E78263E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DF3CE9"/>
    <w:rsid w:val="1932458E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209C2412"/>
    <w:rsid w:val="21374DE7"/>
    <w:rsid w:val="2199699D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D052AE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50C34CE5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4F7C8D"/>
    <w:rsid w:val="5A7259C5"/>
    <w:rsid w:val="5B0416A8"/>
    <w:rsid w:val="5B215ACE"/>
    <w:rsid w:val="5C5F030B"/>
    <w:rsid w:val="5D4F3D43"/>
    <w:rsid w:val="5F712CC8"/>
    <w:rsid w:val="5F8E09FE"/>
    <w:rsid w:val="5FF80052"/>
    <w:rsid w:val="60171399"/>
    <w:rsid w:val="60AC0C42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D5E354D"/>
    <w:rsid w:val="6E123E67"/>
    <w:rsid w:val="6EC11851"/>
    <w:rsid w:val="6FD05675"/>
    <w:rsid w:val="708D0D4A"/>
    <w:rsid w:val="70C40C1C"/>
    <w:rsid w:val="71487932"/>
    <w:rsid w:val="71FD4A4D"/>
    <w:rsid w:val="725256DA"/>
    <w:rsid w:val="727B566C"/>
    <w:rsid w:val="73171838"/>
    <w:rsid w:val="75224837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2895</Words>
  <Characters>3134</Characters>
  <Lines>0</Lines>
  <Paragraphs>0</Paragraphs>
  <TotalTime>9</TotalTime>
  <ScaleCrop>false</ScaleCrop>
  <LinksUpToDate>false</LinksUpToDate>
  <CharactersWithSpaces>3636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2023-01-30T06:16:00Z</cp:lastPrinted>
  <dcterms:modified xsi:type="dcterms:W3CDTF">2023-03-28T08:33:04Z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64A5E1E7AFE147A985082E4EF35B740E</vt:lpwstr>
  </property>
</Properties>
</file>