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台北10KV大浦线、先锋线改造工程设计项目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台北10KV大浦线、先锋线改造工程设计项目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06" w:type="dxa"/>
        <w:tblInd w:w="-43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3"/>
        <w:gridCol w:w="5475"/>
        <w:gridCol w:w="825"/>
        <w:gridCol w:w="937"/>
        <w:gridCol w:w="8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施工范围内管线现状进行勘查，避开花果山大道改建红线，提出可行性设计，包括线路走向，环网、分支箱、方井、八角井基础等土建具体位置，根据花果山大道改建现场要求提供土建标高。工程涉及新建环网柜2台，分支箱4台，4管顶管400m，4管包封100米，并含沿线土建；敷设电缆YJV22-8.7/15kV-3×185mm2电缆长度2600m及提供对应的图纸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图纸要满足工程建设的行政审批规划需要。设计方案如有变更，必须做好图纸更改；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待图纸在规划部门备案后，设计单位配合施工单位做好具体点位和土建标高的标注，便于托管和土建施工单位进场施工。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4.其他未尽事项，根据甲方意图修改。（如施工后部分点位发生变化调整，需要进行竣工补测、出蓝图，便于规划和存档。）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人应有依法缴纳税收和社会保障资金的良好记录；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15000.00元（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电话：17751876173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14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1871288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27A711"/>
    <w:multiLevelType w:val="singleLevel"/>
    <w:tmpl w:val="BD27A7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68E3C42"/>
    <w:rsid w:val="569C0C20"/>
    <w:rsid w:val="596D62E2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3056</Words>
  <Characters>3318</Characters>
  <Lines>0</Lines>
  <Paragraphs>0</Paragraphs>
  <TotalTime>8</TotalTime>
  <ScaleCrop>false</ScaleCrop>
  <LinksUpToDate>false</LinksUpToDate>
  <CharactersWithSpaces>3794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2022-11-21T03:28:00Z</cp:lastPrinted>
  <dcterms:modified xsi:type="dcterms:W3CDTF">2023-07-14T02:19:19Z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64A5E1E7AFE147A985082E4EF35B740E</vt:lpwstr>
  </property>
</Properties>
</file>