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利海化工有限公司消防泵房供配电设备改造设计项目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利海化工有限公司消防泵房供配电设备改造设计项目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项目电气设计：配电柜、现场安装基座，线缆等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，设计图纸需经甲方认可并通过消防认证。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20000.00元（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人：邱先生          电话：18052350606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1877376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6F91183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8C4F5F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2787</Words>
  <Characters>3001</Characters>
  <Lines>0</Lines>
  <Paragraphs>0</Paragraphs>
  <TotalTime>6</TotalTime>
  <ScaleCrop>false</ScaleCrop>
  <LinksUpToDate>false</LinksUpToDate>
  <CharactersWithSpaces>3474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WPS_1669103694</cp:lastModifiedBy>
  <cp:lastPrinted>2022-11-21T03:28:00Z</cp:lastPrinted>
  <dcterms:modified xsi:type="dcterms:W3CDTF">2023-08-15T08:56:55Z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64A5E1E7AFE147A985082E4EF35B740E</vt:lpwstr>
  </property>
</Properties>
</file>